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441" w:rsidRPr="00852C69" w:rsidRDefault="00C20441" w:rsidP="00852C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C69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 рабочим программам по геометрии 7-9 классам.</w:t>
      </w:r>
    </w:p>
    <w:p w:rsidR="00C20441" w:rsidRPr="00852C69" w:rsidRDefault="00C20441" w:rsidP="00852C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0441" w:rsidRPr="00852C69" w:rsidRDefault="00C20441" w:rsidP="00852C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0441" w:rsidRPr="00852C69" w:rsidRDefault="00C20441" w:rsidP="00852C69">
      <w:pPr>
        <w:jc w:val="both"/>
        <w:rPr>
          <w:rFonts w:ascii="Times New Roman" w:hAnsi="Times New Roman" w:cs="Times New Roman"/>
          <w:sz w:val="24"/>
          <w:szCs w:val="24"/>
        </w:rPr>
      </w:pPr>
      <w:r w:rsidRPr="00852C69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на основе примерной программы основного общего образования по математике в соответствии с федеральным компонентом государственного стандарта основного общего образования по математике обязательным минимумом содержания основных образовательных программ, требованиями к уровню </w:t>
      </w:r>
      <w:r>
        <w:rPr>
          <w:rFonts w:ascii="Times New Roman" w:hAnsi="Times New Roman" w:cs="Times New Roman"/>
          <w:sz w:val="24"/>
          <w:szCs w:val="24"/>
        </w:rPr>
        <w:t xml:space="preserve">подготовки выпускников </w:t>
      </w:r>
      <w:r w:rsidRPr="00852C69">
        <w:rPr>
          <w:rFonts w:ascii="Times New Roman" w:hAnsi="Times New Roman" w:cs="Times New Roman"/>
          <w:sz w:val="24"/>
          <w:szCs w:val="24"/>
        </w:rPr>
        <w:t>, примерной программы для общеобразовательных учреждений по геометрии к УМК  для 7-9 классов (составитель Бурмистро</w:t>
      </w:r>
      <w:r>
        <w:rPr>
          <w:rFonts w:ascii="Times New Roman" w:hAnsi="Times New Roman" w:cs="Times New Roman"/>
          <w:sz w:val="24"/>
          <w:szCs w:val="24"/>
        </w:rPr>
        <w:t>ва Т. А.– М: «Просвещение», 2016</w:t>
      </w:r>
      <w:r w:rsidRPr="00852C69">
        <w:rPr>
          <w:rFonts w:ascii="Times New Roman" w:hAnsi="Times New Roman" w:cs="Times New Roman"/>
          <w:sz w:val="24"/>
          <w:szCs w:val="24"/>
        </w:rPr>
        <w:t>г.).</w:t>
      </w:r>
    </w:p>
    <w:p w:rsidR="00C20441" w:rsidRPr="00852C69" w:rsidRDefault="00C20441" w:rsidP="00852C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0441" w:rsidRPr="00852C69" w:rsidRDefault="00C20441" w:rsidP="00852C69">
      <w:pPr>
        <w:jc w:val="both"/>
        <w:rPr>
          <w:rFonts w:ascii="Times New Roman" w:hAnsi="Times New Roman" w:cs="Times New Roman"/>
          <w:sz w:val="24"/>
          <w:szCs w:val="24"/>
        </w:rPr>
      </w:pPr>
      <w:r w:rsidRPr="00852C69">
        <w:rPr>
          <w:rFonts w:ascii="Times New Roman" w:hAnsi="Times New Roman" w:cs="Times New Roman"/>
          <w:sz w:val="24"/>
          <w:szCs w:val="24"/>
        </w:rPr>
        <w:t>Геометрия —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C20441" w:rsidRPr="00852C69" w:rsidRDefault="00C20441" w:rsidP="00852C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0441" w:rsidRPr="00852C69" w:rsidRDefault="00C20441" w:rsidP="00852C69">
      <w:pPr>
        <w:jc w:val="both"/>
        <w:rPr>
          <w:rFonts w:ascii="Times New Roman" w:hAnsi="Times New Roman" w:cs="Times New Roman"/>
          <w:sz w:val="24"/>
          <w:szCs w:val="24"/>
        </w:rPr>
      </w:pPr>
      <w:r w:rsidRPr="00852C69">
        <w:rPr>
          <w:rFonts w:ascii="Times New Roman" w:hAnsi="Times New Roman" w:cs="Times New Roman"/>
          <w:sz w:val="24"/>
          <w:szCs w:val="24"/>
        </w:rPr>
        <w:t>Таким образом, в ходе освоения содержания курса учащиеся получают возможность развить пространственные представления и изобразительные умения, освоить основные факты и методы планиметрии, познакомиться с простейшими фигурами и их свойствами.</w:t>
      </w:r>
    </w:p>
    <w:p w:rsidR="00C20441" w:rsidRPr="00852C69" w:rsidRDefault="00C20441" w:rsidP="00852C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0441" w:rsidRPr="00852C69" w:rsidRDefault="00C20441" w:rsidP="00852C69">
      <w:pPr>
        <w:jc w:val="both"/>
        <w:rPr>
          <w:rFonts w:ascii="Times New Roman" w:hAnsi="Times New Roman" w:cs="Times New Roman"/>
          <w:sz w:val="24"/>
          <w:szCs w:val="24"/>
        </w:rPr>
      </w:pPr>
      <w:r w:rsidRPr="00852C69">
        <w:rPr>
          <w:rFonts w:ascii="Times New Roman" w:hAnsi="Times New Roman" w:cs="Times New Roman"/>
          <w:sz w:val="24"/>
          <w:szCs w:val="24"/>
        </w:rPr>
        <w:t>Изучение  геометрии в 7</w:t>
      </w:r>
      <w:r>
        <w:rPr>
          <w:rFonts w:ascii="Times New Roman" w:hAnsi="Times New Roman" w:cs="Times New Roman"/>
          <w:sz w:val="24"/>
          <w:szCs w:val="24"/>
        </w:rPr>
        <w:t xml:space="preserve">-9 классах </w:t>
      </w:r>
      <w:r w:rsidRPr="00852C69">
        <w:rPr>
          <w:rFonts w:ascii="Times New Roman" w:hAnsi="Times New Roman" w:cs="Times New Roman"/>
          <w:sz w:val="24"/>
          <w:szCs w:val="24"/>
        </w:rPr>
        <w:t>направлено на достижение следующих целей:</w:t>
      </w:r>
    </w:p>
    <w:p w:rsidR="00C20441" w:rsidRPr="00852C69" w:rsidRDefault="00C20441" w:rsidP="00852C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0441" w:rsidRPr="00852C69" w:rsidRDefault="00C20441" w:rsidP="00852C69">
      <w:pPr>
        <w:jc w:val="both"/>
        <w:rPr>
          <w:rFonts w:ascii="Times New Roman" w:hAnsi="Times New Roman" w:cs="Times New Roman"/>
          <w:sz w:val="24"/>
          <w:szCs w:val="24"/>
        </w:rPr>
      </w:pPr>
      <w:r w:rsidRPr="00852C69">
        <w:rPr>
          <w:rFonts w:ascii="Times New Roman" w:hAnsi="Times New Roman" w:cs="Times New Roman"/>
          <w:sz w:val="24"/>
          <w:szCs w:val="24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C20441" w:rsidRPr="00852C69" w:rsidRDefault="00C20441" w:rsidP="00852C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0441" w:rsidRPr="00852C69" w:rsidRDefault="00C20441" w:rsidP="00852C69">
      <w:pPr>
        <w:jc w:val="both"/>
        <w:rPr>
          <w:rFonts w:ascii="Times New Roman" w:hAnsi="Times New Roman" w:cs="Times New Roman"/>
          <w:sz w:val="24"/>
          <w:szCs w:val="24"/>
        </w:rPr>
      </w:pPr>
      <w:r w:rsidRPr="00852C69">
        <w:rPr>
          <w:rFonts w:ascii="Times New Roman" w:hAnsi="Times New Roman" w:cs="Times New Roman"/>
          <w:sz w:val="24"/>
          <w:szCs w:val="24"/>
        </w:rPr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C20441" w:rsidRPr="00852C69" w:rsidRDefault="00C20441" w:rsidP="00852C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0441" w:rsidRPr="00852C69" w:rsidRDefault="00C20441" w:rsidP="00852C69">
      <w:pPr>
        <w:jc w:val="both"/>
        <w:rPr>
          <w:rFonts w:ascii="Times New Roman" w:hAnsi="Times New Roman" w:cs="Times New Roman"/>
          <w:sz w:val="24"/>
          <w:szCs w:val="24"/>
        </w:rPr>
      </w:pPr>
      <w:r w:rsidRPr="00852C69">
        <w:rPr>
          <w:rFonts w:ascii="Times New Roman" w:hAnsi="Times New Roman" w:cs="Times New Roman"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C20441" w:rsidRPr="00852C69" w:rsidRDefault="00C20441" w:rsidP="00852C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0441" w:rsidRPr="00852C69" w:rsidRDefault="00C20441" w:rsidP="00852C69">
      <w:pPr>
        <w:jc w:val="both"/>
        <w:rPr>
          <w:rFonts w:ascii="Times New Roman" w:hAnsi="Times New Roman" w:cs="Times New Roman"/>
          <w:sz w:val="24"/>
          <w:szCs w:val="24"/>
        </w:rPr>
      </w:pPr>
      <w:r w:rsidRPr="00852C69">
        <w:rPr>
          <w:rFonts w:ascii="Times New Roman" w:hAnsi="Times New Roman" w:cs="Times New Roman"/>
          <w:sz w:val="24"/>
          <w:szCs w:val="24"/>
        </w:rPr>
        <w:t>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C20441" w:rsidRPr="00852C69" w:rsidRDefault="00C20441" w:rsidP="00852C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0441" w:rsidRPr="00852C69" w:rsidRDefault="00C20441" w:rsidP="00852C69">
      <w:pPr>
        <w:jc w:val="both"/>
        <w:rPr>
          <w:rFonts w:ascii="Times New Roman" w:hAnsi="Times New Roman" w:cs="Times New Roman"/>
          <w:sz w:val="24"/>
          <w:szCs w:val="24"/>
        </w:rPr>
      </w:pPr>
      <w:r w:rsidRPr="00852C69">
        <w:rPr>
          <w:rFonts w:ascii="Times New Roman" w:hAnsi="Times New Roman" w:cs="Times New Roman"/>
          <w:sz w:val="24"/>
          <w:szCs w:val="24"/>
        </w:rPr>
        <w:t>· Место предмета в учебном плане</w:t>
      </w:r>
    </w:p>
    <w:p w:rsidR="00C20441" w:rsidRPr="00852C69" w:rsidRDefault="00C20441" w:rsidP="00852C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0441" w:rsidRPr="00852C69" w:rsidRDefault="00C20441" w:rsidP="002D48C9">
      <w:pPr>
        <w:rPr>
          <w:rFonts w:ascii="Times New Roman" w:hAnsi="Times New Roman" w:cs="Times New Roman"/>
          <w:sz w:val="24"/>
          <w:szCs w:val="24"/>
        </w:rPr>
      </w:pPr>
      <w:r w:rsidRPr="00852C69">
        <w:rPr>
          <w:rFonts w:ascii="Times New Roman" w:hAnsi="Times New Roman" w:cs="Times New Roman"/>
          <w:sz w:val="24"/>
          <w:szCs w:val="24"/>
        </w:rPr>
        <w:t>В соответствии с образовательной программой уч</w:t>
      </w:r>
      <w:r>
        <w:rPr>
          <w:rFonts w:ascii="Times New Roman" w:hAnsi="Times New Roman" w:cs="Times New Roman"/>
          <w:sz w:val="24"/>
          <w:szCs w:val="24"/>
        </w:rPr>
        <w:t>реждения, учебным планом на 2017-2018</w:t>
      </w:r>
      <w:r w:rsidRPr="00852C69">
        <w:rPr>
          <w:rFonts w:ascii="Times New Roman" w:hAnsi="Times New Roman" w:cs="Times New Roman"/>
          <w:sz w:val="24"/>
          <w:szCs w:val="24"/>
        </w:rPr>
        <w:t xml:space="preserve"> учебный год, на изучение предмета «Геометрия» в 7</w:t>
      </w:r>
      <w:r>
        <w:rPr>
          <w:rFonts w:ascii="Times New Roman" w:hAnsi="Times New Roman" w:cs="Times New Roman"/>
          <w:sz w:val="24"/>
          <w:szCs w:val="24"/>
        </w:rPr>
        <w:t>-9 классе отведено 208</w:t>
      </w:r>
      <w:r w:rsidRPr="00852C69">
        <w:rPr>
          <w:rFonts w:ascii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 xml:space="preserve"> ( в 7-8 классах по 70 часов, в 9-м - 68)</w:t>
      </w:r>
      <w:r w:rsidRPr="00852C69">
        <w:rPr>
          <w:rFonts w:ascii="Times New Roman" w:hAnsi="Times New Roman" w:cs="Times New Roman"/>
          <w:sz w:val="24"/>
          <w:szCs w:val="24"/>
        </w:rPr>
        <w:t>, из расчета 2 учебных часа в н</w:t>
      </w:r>
      <w:r>
        <w:rPr>
          <w:rFonts w:ascii="Times New Roman" w:hAnsi="Times New Roman" w:cs="Times New Roman"/>
          <w:sz w:val="24"/>
          <w:szCs w:val="24"/>
        </w:rPr>
        <w:t xml:space="preserve">еделю. </w:t>
      </w:r>
    </w:p>
    <w:p w:rsidR="00C20441" w:rsidRDefault="00C20441" w:rsidP="002D48C9">
      <w:pPr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C20441" w:rsidRPr="002D48C9" w:rsidRDefault="00C20441" w:rsidP="002D48C9">
      <w:pPr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2D48C9">
        <w:rPr>
          <w:rFonts w:ascii="Times New Roman" w:hAnsi="Times New Roman" w:cs="Times New Roman"/>
          <w:b/>
          <w:bCs/>
          <w:sz w:val="24"/>
          <w:szCs w:val="24"/>
        </w:rPr>
        <w:t>Учебная  и дидактическая литература:</w:t>
      </w:r>
    </w:p>
    <w:p w:rsidR="00C20441" w:rsidRPr="002D48C9" w:rsidRDefault="00C20441" w:rsidP="002D48C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D48C9">
        <w:rPr>
          <w:rFonts w:ascii="Times New Roman" w:hAnsi="Times New Roman" w:cs="Times New Roman"/>
          <w:sz w:val="24"/>
          <w:szCs w:val="24"/>
        </w:rPr>
        <w:t>1.«Геометрия 7-9» для общеобразовательных учреждений авт. Л.С. Ата</w:t>
      </w:r>
      <w:r>
        <w:rPr>
          <w:rFonts w:ascii="Times New Roman" w:hAnsi="Times New Roman" w:cs="Times New Roman"/>
          <w:sz w:val="24"/>
          <w:szCs w:val="24"/>
        </w:rPr>
        <w:t>насян, доп.-М.: Просвещение 2014</w:t>
      </w:r>
      <w:r w:rsidRPr="002D48C9">
        <w:rPr>
          <w:rFonts w:ascii="Times New Roman" w:hAnsi="Times New Roman" w:cs="Times New Roman"/>
          <w:sz w:val="24"/>
          <w:szCs w:val="24"/>
        </w:rPr>
        <w:t>,</w:t>
      </w:r>
    </w:p>
    <w:p w:rsidR="00C20441" w:rsidRPr="002D48C9" w:rsidRDefault="00C20441" w:rsidP="002D48C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D48C9">
        <w:rPr>
          <w:rFonts w:ascii="Times New Roman" w:hAnsi="Times New Roman" w:cs="Times New Roman"/>
          <w:sz w:val="24"/>
          <w:szCs w:val="24"/>
        </w:rPr>
        <w:t>2. Примерная основная образовательная программа образовательного учреждения. Осно</w:t>
      </w:r>
      <w:r>
        <w:rPr>
          <w:rFonts w:ascii="Times New Roman" w:hAnsi="Times New Roman" w:cs="Times New Roman"/>
          <w:sz w:val="24"/>
          <w:szCs w:val="24"/>
        </w:rPr>
        <w:t>вная школа. М.: Просвещение,2016</w:t>
      </w:r>
      <w:r w:rsidRPr="002D48C9">
        <w:rPr>
          <w:rFonts w:ascii="Times New Roman" w:hAnsi="Times New Roman" w:cs="Times New Roman"/>
          <w:sz w:val="24"/>
          <w:szCs w:val="24"/>
        </w:rPr>
        <w:t>.</w:t>
      </w:r>
    </w:p>
    <w:p w:rsidR="00C20441" w:rsidRPr="002D48C9" w:rsidRDefault="00C20441" w:rsidP="002D48C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D48C9">
        <w:rPr>
          <w:rFonts w:ascii="Times New Roman" w:hAnsi="Times New Roman" w:cs="Times New Roman"/>
          <w:sz w:val="24"/>
          <w:szCs w:val="24"/>
        </w:rPr>
        <w:t>3.Атанасян Л.С. и др.Изучение геометрии в 7-9 классах: Методичес</w:t>
      </w:r>
      <w:r>
        <w:rPr>
          <w:rFonts w:ascii="Times New Roman" w:hAnsi="Times New Roman" w:cs="Times New Roman"/>
          <w:sz w:val="24"/>
          <w:szCs w:val="24"/>
        </w:rPr>
        <w:t>кое пособие. М.:Просвещение,2015</w:t>
      </w:r>
    </w:p>
    <w:p w:rsidR="00C20441" w:rsidRPr="002D48C9" w:rsidRDefault="00C20441" w:rsidP="002D48C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D48C9">
        <w:rPr>
          <w:rFonts w:ascii="Times New Roman" w:hAnsi="Times New Roman" w:cs="Times New Roman"/>
          <w:sz w:val="24"/>
          <w:szCs w:val="24"/>
        </w:rPr>
        <w:t>4.Федеральный государственный образовательный стандарт основного общего образования. М.:Просвещение,2010</w:t>
      </w:r>
    </w:p>
    <w:p w:rsidR="00C20441" w:rsidRPr="002D48C9" w:rsidRDefault="00C20441" w:rsidP="002D48C9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C20441" w:rsidRDefault="00C20441" w:rsidP="002D48C9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D48C9">
        <w:rPr>
          <w:rFonts w:ascii="Times New Roman" w:hAnsi="Times New Roman" w:cs="Times New Roman"/>
          <w:sz w:val="24"/>
          <w:szCs w:val="24"/>
          <w:lang w:eastAsia="ru-RU"/>
        </w:rPr>
        <w:t xml:space="preserve">Аннотацию составили учителя математики: </w:t>
      </w:r>
    </w:p>
    <w:p w:rsidR="00C20441" w:rsidRPr="002D48C9" w:rsidRDefault="00C20441" w:rsidP="002D48C9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D48C9">
        <w:rPr>
          <w:rFonts w:ascii="Times New Roman" w:hAnsi="Times New Roman" w:cs="Times New Roman"/>
          <w:sz w:val="24"/>
          <w:szCs w:val="24"/>
          <w:lang w:eastAsia="ru-RU"/>
        </w:rPr>
        <w:t>Савельева Н.Н., Додонова Е.А.</w:t>
      </w:r>
    </w:p>
    <w:p w:rsidR="00C20441" w:rsidRPr="00852C69" w:rsidRDefault="00C20441" w:rsidP="00852C6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20441" w:rsidRPr="00852C69" w:rsidSect="00AC5B5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2C69"/>
    <w:rsid w:val="002D48C9"/>
    <w:rsid w:val="003159C3"/>
    <w:rsid w:val="00514D07"/>
    <w:rsid w:val="006C6EEA"/>
    <w:rsid w:val="00852C69"/>
    <w:rsid w:val="00A5692C"/>
    <w:rsid w:val="00AC5B52"/>
    <w:rsid w:val="00C20441"/>
    <w:rsid w:val="00C27BBD"/>
    <w:rsid w:val="00D03787"/>
    <w:rsid w:val="00F00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EEA"/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27BBD"/>
    <w:pPr>
      <w:keepNext/>
      <w:spacing w:before="100" w:beforeAutospacing="1" w:after="100" w:afterAutospacing="1"/>
      <w:jc w:val="center"/>
      <w:outlineLvl w:val="0"/>
    </w:pPr>
    <w:rPr>
      <w:rFonts w:ascii="Times New Roman" w:eastAsia="Times New Roman" w:hAnsi="Times New Roman" w:cs="Times New Roman"/>
      <w:b/>
      <w:bCs/>
      <w:spacing w:val="5"/>
      <w:kern w:val="28"/>
      <w:sz w:val="28"/>
      <w:szCs w:val="28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27BBD"/>
    <w:pPr>
      <w:keepNext/>
      <w:keepLines/>
      <w:spacing w:before="100" w:beforeAutospacing="1" w:after="100" w:afterAutospacing="1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7BBD"/>
    <w:rPr>
      <w:rFonts w:ascii="Times New Roman" w:hAnsi="Times New Roman" w:cs="Times New Roman"/>
      <w:b/>
      <w:bCs/>
      <w:spacing w:val="5"/>
      <w:kern w:val="28"/>
      <w:sz w:val="28"/>
      <w:szCs w:val="28"/>
      <w:lang w:val="ru-RU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27BBD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33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433</Words>
  <Characters>2471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рабочим программам по геометрии 7-9 классам</dc:title>
  <dc:subject/>
  <dc:creator>Ибрагим</dc:creator>
  <cp:keywords/>
  <dc:description/>
  <cp:lastModifiedBy>Школа</cp:lastModifiedBy>
  <cp:revision>2</cp:revision>
  <dcterms:created xsi:type="dcterms:W3CDTF">2017-12-08T07:44:00Z</dcterms:created>
  <dcterms:modified xsi:type="dcterms:W3CDTF">2017-12-08T07:44:00Z</dcterms:modified>
</cp:coreProperties>
</file>